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C6" w:rsidRDefault="00814FC6" w:rsidP="001510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4FC6" w:rsidRDefault="00814FC6" w:rsidP="00B7745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A4D">
        <w:rPr>
          <w:rFonts w:ascii="Times New Roman" w:hAnsi="Times New Roman"/>
          <w:b/>
          <w:sz w:val="24"/>
          <w:szCs w:val="24"/>
        </w:rPr>
        <w:t>KONSULTACJE 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1A4D">
        <w:rPr>
          <w:rFonts w:ascii="Times New Roman" w:hAnsi="Times New Roman"/>
          <w:b/>
          <w:sz w:val="24"/>
          <w:szCs w:val="24"/>
        </w:rPr>
        <w:t>SPRAWIE PROGRAMU WSPÓŁPRACY Z ORGANIZACJAMI POZARZĄDOWYMI</w:t>
      </w:r>
    </w:p>
    <w:p w:rsidR="00814FC6" w:rsidRPr="00BC0AB0" w:rsidRDefault="00814FC6" w:rsidP="00BC0AB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2014</w:t>
      </w:r>
    </w:p>
    <w:p w:rsidR="00814FC6" w:rsidRDefault="00814FC6" w:rsidP="001510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5 ust.5</w:t>
      </w:r>
      <w:r w:rsidRPr="00945C5C">
        <w:rPr>
          <w:rFonts w:ascii="Times New Roman" w:hAnsi="Times New Roman"/>
          <w:sz w:val="24"/>
          <w:szCs w:val="24"/>
        </w:rPr>
        <w:t xml:space="preserve"> ustawy o działalności pożytku publicznego i o wolontariacie,</w:t>
      </w:r>
      <w:r>
        <w:rPr>
          <w:rFonts w:ascii="Times New Roman" w:hAnsi="Times New Roman"/>
          <w:sz w:val="24"/>
          <w:szCs w:val="24"/>
        </w:rPr>
        <w:t xml:space="preserve"> zarządzeniem nr 121 z dnia 22 października 2013 r. oraz uchwałą nr  XLVII/534/10 z dnia 29 września 2010 r., Burmistrz Bornego</w:t>
      </w:r>
      <w:r w:rsidRPr="00945C5C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ulinowa</w:t>
      </w:r>
      <w:r w:rsidRPr="00945C5C">
        <w:rPr>
          <w:rFonts w:ascii="Times New Roman" w:hAnsi="Times New Roman"/>
          <w:sz w:val="24"/>
          <w:szCs w:val="24"/>
        </w:rPr>
        <w:t xml:space="preserve"> przedstawia organizacjom pozarządowym do konsultacji</w:t>
      </w:r>
      <w:r>
        <w:rPr>
          <w:rFonts w:ascii="Times New Roman" w:hAnsi="Times New Roman"/>
          <w:sz w:val="24"/>
          <w:szCs w:val="24"/>
        </w:rPr>
        <w:t xml:space="preserve"> projekt „Programu </w:t>
      </w:r>
      <w:r w:rsidRPr="00945C5C">
        <w:rPr>
          <w:rFonts w:ascii="Times New Roman" w:hAnsi="Times New Roman"/>
          <w:sz w:val="24"/>
          <w:szCs w:val="24"/>
        </w:rPr>
        <w:t xml:space="preserve">współpracy Gminy Borne Sulinowo z organizacjami pozarządowymi oraz podmiotami wymienionymi w art. 3 ust. 3 ustawy </w:t>
      </w:r>
      <w:r>
        <w:rPr>
          <w:rFonts w:ascii="Times New Roman" w:hAnsi="Times New Roman"/>
          <w:sz w:val="24"/>
          <w:szCs w:val="24"/>
        </w:rPr>
        <w:t xml:space="preserve">   z dnia 24 kwietnia 2003 r.</w:t>
      </w:r>
      <w:r w:rsidRPr="00945C5C">
        <w:rPr>
          <w:rFonts w:ascii="Times New Roman" w:hAnsi="Times New Roman"/>
          <w:sz w:val="24"/>
          <w:szCs w:val="24"/>
        </w:rPr>
        <w:t xml:space="preserve"> o działalności pożytku </w:t>
      </w:r>
      <w:r>
        <w:rPr>
          <w:rFonts w:ascii="Times New Roman" w:hAnsi="Times New Roman"/>
          <w:sz w:val="24"/>
          <w:szCs w:val="24"/>
        </w:rPr>
        <w:t>publicznego i o wolontariacie (</w:t>
      </w:r>
      <w:r w:rsidRPr="00945C5C">
        <w:rPr>
          <w:rFonts w:ascii="Times New Roman" w:hAnsi="Times New Roman"/>
          <w:sz w:val="24"/>
          <w:szCs w:val="24"/>
        </w:rPr>
        <w:t xml:space="preserve">Dz. U.  z 2003 </w:t>
      </w:r>
      <w:r>
        <w:rPr>
          <w:rFonts w:ascii="Times New Roman" w:hAnsi="Times New Roman"/>
          <w:sz w:val="24"/>
          <w:szCs w:val="24"/>
        </w:rPr>
        <w:t>r. Nr 234, poz. 1536 z późn. zm.)  na 2014 r.”</w:t>
      </w:r>
      <w:r w:rsidRPr="00945C5C">
        <w:rPr>
          <w:rFonts w:ascii="Times New Roman" w:hAnsi="Times New Roman"/>
          <w:sz w:val="24"/>
          <w:szCs w:val="24"/>
        </w:rPr>
        <w:t>.</w:t>
      </w:r>
    </w:p>
    <w:p w:rsidR="00814FC6" w:rsidRDefault="00814FC6" w:rsidP="001510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Uwagi można zgłaszać osobiście w Referacie Promocji i Współpracy w Urzędzie Miejskim w Bornem Sulinowie, pocztą tradycyjną na adres Urzędu Miejskiego, Al. Niepodległości 6, 78 – 449 Borne Sulinowo oraz  drogą elektroniczną na e – mail:  </w:t>
      </w:r>
      <w:hyperlink r:id="rId4" w:history="1">
        <w:r w:rsidRPr="009D175E">
          <w:rPr>
            <w:rStyle w:val="Hyperlink"/>
            <w:rFonts w:ascii="Times New Roman" w:hAnsi="Times New Roman"/>
            <w:sz w:val="24"/>
            <w:szCs w:val="24"/>
          </w:rPr>
          <w:t>turystyka@bornesulinowo.pl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814FC6" w:rsidRDefault="00814FC6" w:rsidP="0015102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przekazywanie informacji  w następujący sposób:</w:t>
      </w:r>
    </w:p>
    <w:tbl>
      <w:tblPr>
        <w:tblW w:w="14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500"/>
        <w:gridCol w:w="3500"/>
        <w:gridCol w:w="3500"/>
        <w:gridCol w:w="3500"/>
      </w:tblGrid>
      <w:tr w:rsidR="00814FC6" w:rsidTr="001C4F31"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 xml:space="preserve">Stan pierwotny danego zapisu                z podaniem rozdziału  i punktu </w:t>
            </w: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>Sugerowana zmiana                           (propozycja konkretnego zapisu rozdziału i punktu)</w:t>
            </w: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>Nowy zapis, który nie znalazł się w projekcie</w:t>
            </w: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 xml:space="preserve">           Uzasadnienie</w:t>
            </w:r>
          </w:p>
        </w:tc>
      </w:tr>
      <w:tr w:rsidR="00814FC6" w:rsidTr="001C4F31"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F3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C6" w:rsidTr="001C4F31"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C6" w:rsidTr="001C4F31"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814FC6" w:rsidRPr="001C4F31" w:rsidRDefault="00814FC6" w:rsidP="001C4F3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FC6" w:rsidRDefault="00814FC6"/>
    <w:sectPr w:rsidR="00814FC6" w:rsidSect="00151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02A"/>
    <w:rsid w:val="000F3162"/>
    <w:rsid w:val="00106D5B"/>
    <w:rsid w:val="0015102A"/>
    <w:rsid w:val="001C4F31"/>
    <w:rsid w:val="007C1711"/>
    <w:rsid w:val="00814FC6"/>
    <w:rsid w:val="00820B66"/>
    <w:rsid w:val="00945C5C"/>
    <w:rsid w:val="009D175E"/>
    <w:rsid w:val="00AB3A04"/>
    <w:rsid w:val="00B77454"/>
    <w:rsid w:val="00BC0AB0"/>
    <w:rsid w:val="00C37F11"/>
    <w:rsid w:val="00CA680F"/>
    <w:rsid w:val="00CE6AD8"/>
    <w:rsid w:val="00D77899"/>
    <w:rsid w:val="00DE1D61"/>
    <w:rsid w:val="00F10846"/>
    <w:rsid w:val="00F9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0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10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10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ystyka@bornesulin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181</Words>
  <Characters>1089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DTEDERKO</cp:lastModifiedBy>
  <cp:revision>5</cp:revision>
  <cp:lastPrinted>2013-10-22T08:55:00Z</cp:lastPrinted>
  <dcterms:created xsi:type="dcterms:W3CDTF">2013-10-22T05:17:00Z</dcterms:created>
  <dcterms:modified xsi:type="dcterms:W3CDTF">2013-10-22T10:12:00Z</dcterms:modified>
</cp:coreProperties>
</file>